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72816" w14:textId="77777777" w:rsidR="00FE067E" w:rsidRDefault="00CD36CF" w:rsidP="00EF6030">
      <w:pPr>
        <w:pStyle w:val="TitlePageOrigin"/>
      </w:pPr>
      <w:r>
        <w:t>WEST virginia legislature</w:t>
      </w:r>
    </w:p>
    <w:p w14:paraId="72A9B625" w14:textId="77777777" w:rsidR="00CD36CF" w:rsidRDefault="00CD36CF" w:rsidP="00EF6030">
      <w:pPr>
        <w:pStyle w:val="TitlePageSession"/>
      </w:pPr>
      <w:r>
        <w:t>20</w:t>
      </w:r>
      <w:r w:rsidR="006565E8">
        <w:t>2</w:t>
      </w:r>
      <w:r w:rsidR="00C341F5">
        <w:t>6</w:t>
      </w:r>
      <w:r>
        <w:t xml:space="preserve"> regular session</w:t>
      </w:r>
    </w:p>
    <w:p w14:paraId="73BDA7B1" w14:textId="77777777" w:rsidR="00CD36CF" w:rsidRDefault="00000FFB" w:rsidP="00EF6030">
      <w:pPr>
        <w:pStyle w:val="TitlePageBillPrefix"/>
      </w:pPr>
      <w:sdt>
        <w:sdtPr>
          <w:tag w:val="IntroDate"/>
          <w:id w:val="-1236936958"/>
          <w:placeholder>
            <w:docPart w:val="A174F4C615954ACE9ECB3367C5B92E9D"/>
          </w:placeholder>
          <w:text/>
        </w:sdtPr>
        <w:sdtEndPr/>
        <w:sdtContent>
          <w:r w:rsidR="00AC3B58">
            <w:t>Committee Substitute</w:t>
          </w:r>
        </w:sdtContent>
      </w:sdt>
    </w:p>
    <w:p w14:paraId="4DD7340D" w14:textId="77777777" w:rsidR="00AC3B58" w:rsidRPr="00AC3B58" w:rsidRDefault="00AC3B58" w:rsidP="00EF6030">
      <w:pPr>
        <w:pStyle w:val="TitlePageBillPrefix"/>
      </w:pPr>
      <w:r>
        <w:t>for</w:t>
      </w:r>
    </w:p>
    <w:p w14:paraId="53F4AF36" w14:textId="77777777" w:rsidR="00CD36CF" w:rsidRDefault="00000FFB" w:rsidP="00EF6030">
      <w:pPr>
        <w:pStyle w:val="BillNumber"/>
      </w:pPr>
      <w:sdt>
        <w:sdtPr>
          <w:tag w:val="Chamber"/>
          <w:id w:val="893011969"/>
          <w:lock w:val="sdtLocked"/>
          <w:placeholder>
            <w:docPart w:val="C414A21094C845CFB50050907BBCFBDC"/>
          </w:placeholder>
          <w:dropDownList>
            <w:listItem w:displayText="House" w:value="House"/>
            <w:listItem w:displayText="Senate" w:value="Senate"/>
          </w:dropDownList>
        </w:sdtPr>
        <w:sdtEndPr/>
        <w:sdtContent>
          <w:r w:rsidR="00D96741">
            <w:t>Senate</w:t>
          </w:r>
        </w:sdtContent>
      </w:sdt>
      <w:r w:rsidR="00303684">
        <w:t xml:space="preserve"> </w:t>
      </w:r>
      <w:r w:rsidR="00CD36CF">
        <w:t xml:space="preserve">Bill </w:t>
      </w:r>
      <w:sdt>
        <w:sdtPr>
          <w:tag w:val="BNum"/>
          <w:id w:val="1645317809"/>
          <w:lock w:val="sdtLocked"/>
          <w:placeholder>
            <w:docPart w:val="D57C47F083D44DB293988901D8D3996B"/>
          </w:placeholder>
          <w:text/>
        </w:sdtPr>
        <w:sdtEndPr/>
        <w:sdtContent>
          <w:r w:rsidR="00D96741" w:rsidRPr="00D96741">
            <w:t>473</w:t>
          </w:r>
        </w:sdtContent>
      </w:sdt>
    </w:p>
    <w:p w14:paraId="6CF2984F" w14:textId="1FB86D47" w:rsidR="00D96741" w:rsidRDefault="00D96741" w:rsidP="00EF6030">
      <w:pPr>
        <w:pStyle w:val="References"/>
        <w:rPr>
          <w:smallCaps/>
        </w:rPr>
      </w:pPr>
      <w:r>
        <w:rPr>
          <w:smallCaps/>
        </w:rPr>
        <w:t>By Senators Morris, Hamilton, Woelfel</w:t>
      </w:r>
      <w:r w:rsidR="00C47A87">
        <w:rPr>
          <w:smallCaps/>
        </w:rPr>
        <w:t>, and Deeds</w:t>
      </w:r>
    </w:p>
    <w:p w14:paraId="2572B3AE" w14:textId="77777777" w:rsidR="00215727" w:rsidRDefault="00CD36CF" w:rsidP="00EF6030">
      <w:pPr>
        <w:pStyle w:val="References"/>
        <w:sectPr w:rsidR="00215727" w:rsidSect="00D9674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53B648DF6866489693293BF8BFEF63D4"/>
          </w:placeholder>
          <w:text/>
        </w:sdtPr>
        <w:sdtEndPr/>
        <w:sdtContent>
          <w:r w:rsidR="00064365">
            <w:t xml:space="preserve">February </w:t>
          </w:r>
          <w:r w:rsidR="00E22287">
            <w:t>5</w:t>
          </w:r>
          <w:r w:rsidR="00064365">
            <w:t>, 2026</w:t>
          </w:r>
        </w:sdtContent>
      </w:sdt>
      <w:r w:rsidR="00EC1FC5">
        <w:t xml:space="preserve">, from the Committee on </w:t>
      </w:r>
      <w:sdt>
        <w:sdtPr>
          <w:tag w:val="References"/>
          <w:id w:val="-1043047873"/>
          <w:placeholder>
            <w:docPart w:val="DB86D1B897A54507A0D227F9041E46FF"/>
          </w:placeholder>
          <w:text w:multiLine="1"/>
        </w:sdtPr>
        <w:sdtEndPr/>
        <w:sdtContent>
          <w:r w:rsidR="00064365">
            <w:t>the Judiciary</w:t>
          </w:r>
        </w:sdtContent>
      </w:sdt>
      <w:r>
        <w:t>]</w:t>
      </w:r>
    </w:p>
    <w:p w14:paraId="31CA0BE8" w14:textId="11241116" w:rsidR="00D96741" w:rsidRDefault="00D96741" w:rsidP="00EF6030">
      <w:pPr>
        <w:pStyle w:val="References"/>
      </w:pPr>
    </w:p>
    <w:p w14:paraId="2F378AD7" w14:textId="77777777" w:rsidR="00D96741" w:rsidRDefault="00D96741" w:rsidP="00D96741">
      <w:pPr>
        <w:pStyle w:val="TitlePageOrigin"/>
      </w:pPr>
    </w:p>
    <w:p w14:paraId="00D61F7E" w14:textId="77777777" w:rsidR="00D96741" w:rsidRDefault="00D96741" w:rsidP="00D96741">
      <w:pPr>
        <w:pStyle w:val="TitlePageOrigin"/>
      </w:pPr>
    </w:p>
    <w:p w14:paraId="3182DFE5" w14:textId="6C5A76B0" w:rsidR="00D96741" w:rsidRPr="005B5CEE" w:rsidRDefault="00D96741" w:rsidP="00215727">
      <w:pPr>
        <w:pStyle w:val="TitleSection"/>
      </w:pPr>
      <w:r>
        <w:lastRenderedPageBreak/>
        <w:t xml:space="preserve">A BILL </w:t>
      </w:r>
      <w:bookmarkStart w:id="0" w:name="_Hlk221114869"/>
      <w:r>
        <w:t xml:space="preserve">to amend and reenact §61-3C-14a of the Code of West Virginia, 1931, as amended, relating to creating felony </w:t>
      </w:r>
      <w:r w:rsidR="00064365">
        <w:t>offense</w:t>
      </w:r>
      <w:r>
        <w:t xml:space="preserve"> for using electronic communication devices to threaten crimes of violence</w:t>
      </w:r>
      <w:r w:rsidR="00064365">
        <w:t>; amending definitions</w:t>
      </w:r>
      <w:r w:rsidR="00C37E67">
        <w:t xml:space="preserve">; </w:t>
      </w:r>
      <w:r w:rsidR="005B5CEE">
        <w:t xml:space="preserve">creating criminal offense for </w:t>
      </w:r>
      <w:r w:rsidR="005B5CEE" w:rsidRPr="005B5CEE">
        <w:t>person using an electronic communication device to threaten a crime of violence</w:t>
      </w:r>
      <w:r w:rsidR="005B5CEE">
        <w:t xml:space="preserve"> in certain circumstances; </w:t>
      </w:r>
      <w:r w:rsidR="008F6277">
        <w:t>describing burden of proof; prohibiting use of certain defense;</w:t>
      </w:r>
      <w:r w:rsidR="005B5CEE">
        <w:t xml:space="preserve"> </w:t>
      </w:r>
      <w:r w:rsidR="0031428A">
        <w:t xml:space="preserve">and </w:t>
      </w:r>
      <w:r w:rsidR="005B5CEE">
        <w:t>providing penalties.</w:t>
      </w:r>
      <w:bookmarkEnd w:id="0"/>
    </w:p>
    <w:p w14:paraId="04D413BC" w14:textId="77777777" w:rsidR="00D96741" w:rsidRDefault="00D96741" w:rsidP="00215727">
      <w:pPr>
        <w:pStyle w:val="EnactingClause"/>
      </w:pPr>
      <w:r>
        <w:t>Be it enacted by the Legislature of West Virginia:</w:t>
      </w:r>
    </w:p>
    <w:p w14:paraId="5705D379" w14:textId="77777777" w:rsidR="00D96741" w:rsidRDefault="00D96741" w:rsidP="00215727">
      <w:pPr>
        <w:pStyle w:val="EnactingClause"/>
        <w:sectPr w:rsidR="00D96741" w:rsidSect="00215727">
          <w:pgSz w:w="12240" w:h="15840" w:code="1"/>
          <w:pgMar w:top="1440" w:right="1440" w:bottom="1440" w:left="1440" w:header="720" w:footer="720" w:gutter="0"/>
          <w:lnNumType w:countBy="1" w:restart="newSection"/>
          <w:pgNumType w:start="0"/>
          <w:cols w:space="720"/>
          <w:titlePg/>
          <w:docGrid w:linePitch="360"/>
        </w:sectPr>
      </w:pPr>
    </w:p>
    <w:p w14:paraId="158EA5AF" w14:textId="77777777" w:rsidR="00D96741" w:rsidRDefault="00D96741" w:rsidP="00215727">
      <w:pPr>
        <w:pStyle w:val="ArticleHeading"/>
        <w:widowControl/>
        <w:sectPr w:rsidR="00D96741" w:rsidSect="00D96741">
          <w:type w:val="continuous"/>
          <w:pgSz w:w="12240" w:h="15840" w:code="1"/>
          <w:pgMar w:top="1440" w:right="1440" w:bottom="1440" w:left="1440" w:header="720" w:footer="720" w:gutter="0"/>
          <w:lnNumType w:countBy="1" w:restart="newSection"/>
          <w:cols w:space="720"/>
          <w:titlePg/>
          <w:docGrid w:linePitch="360"/>
        </w:sectPr>
      </w:pPr>
      <w:r w:rsidRPr="003414DE">
        <w:t>ARTICLE 3C. WEST VIRGINIA COMPUTER CRIME AND ABUSE ACT.</w:t>
      </w:r>
    </w:p>
    <w:p w14:paraId="1C76E8C4" w14:textId="6CD9F337" w:rsidR="00D96741" w:rsidRDefault="00D96741" w:rsidP="00215727">
      <w:pPr>
        <w:pStyle w:val="SectionHeading"/>
        <w:widowControl/>
        <w:rPr>
          <w:color w:val="auto"/>
        </w:rPr>
        <w:sectPr w:rsidR="00D96741" w:rsidSect="00D96741">
          <w:type w:val="continuous"/>
          <w:pgSz w:w="12240" w:h="15840" w:code="1"/>
          <w:pgMar w:top="1440" w:right="1440" w:bottom="1440" w:left="1440" w:header="720" w:footer="720" w:gutter="0"/>
          <w:lnNumType w:countBy="1" w:restart="newSection"/>
          <w:cols w:space="720"/>
          <w:titlePg/>
          <w:docGrid w:linePitch="360"/>
        </w:sectPr>
      </w:pPr>
      <w:r w:rsidRPr="00920E64">
        <w:rPr>
          <w:color w:val="auto"/>
        </w:rPr>
        <w:t>§61-3C-14a. Obscene, anonymous, harassing</w:t>
      </w:r>
      <w:r w:rsidR="0031428A">
        <w:rPr>
          <w:color w:val="auto"/>
        </w:rPr>
        <w:t>,</w:t>
      </w:r>
      <w:r w:rsidRPr="00920E64">
        <w:rPr>
          <w:color w:val="auto"/>
        </w:rPr>
        <w:t xml:space="preserve"> and threatening communications by </w:t>
      </w:r>
      <w:r w:rsidRPr="005B5CEE">
        <w:rPr>
          <w:strike/>
          <w:color w:val="auto"/>
        </w:rPr>
        <w:t xml:space="preserve">computer, cell phones and </w:t>
      </w:r>
      <w:r w:rsidRPr="00920E64">
        <w:rPr>
          <w:color w:val="auto"/>
        </w:rPr>
        <w:t>electronic communication devices; penalty.</w:t>
      </w:r>
    </w:p>
    <w:p w14:paraId="18CC77E7" w14:textId="1E92DBF7" w:rsidR="00D96741" w:rsidRPr="00920E64" w:rsidRDefault="00D96741" w:rsidP="00215727">
      <w:pPr>
        <w:pStyle w:val="SectionBody"/>
        <w:widowControl/>
        <w:rPr>
          <w:color w:val="auto"/>
        </w:rPr>
      </w:pPr>
      <w:r w:rsidRPr="00920E64">
        <w:rPr>
          <w:color w:val="auto"/>
        </w:rPr>
        <w:t xml:space="preserve">(a) It is unlawful for any person, with the intent to harass or abuse another person, to use </w:t>
      </w:r>
      <w:r w:rsidRPr="005B5CEE">
        <w:rPr>
          <w:strike/>
          <w:color w:val="auto"/>
        </w:rPr>
        <w:t>a computer, mobile phone, personal digital assistant or other</w:t>
      </w:r>
      <w:r w:rsidRPr="00920E64">
        <w:rPr>
          <w:color w:val="auto"/>
        </w:rPr>
        <w:t xml:space="preserve"> </w:t>
      </w:r>
      <w:r w:rsidR="005B5CEE" w:rsidRPr="005B5CEE">
        <w:rPr>
          <w:color w:val="auto"/>
          <w:u w:val="single"/>
        </w:rPr>
        <w:t>an</w:t>
      </w:r>
      <w:r w:rsidR="005B5CEE">
        <w:rPr>
          <w:color w:val="auto"/>
        </w:rPr>
        <w:t xml:space="preserve"> </w:t>
      </w:r>
      <w:r w:rsidRPr="00920E64">
        <w:rPr>
          <w:color w:val="auto"/>
        </w:rPr>
        <w:t>electronic communication device to:</w:t>
      </w:r>
    </w:p>
    <w:p w14:paraId="7720A471" w14:textId="77777777" w:rsidR="00D96741" w:rsidRPr="00920E64" w:rsidRDefault="00D96741" w:rsidP="00215727">
      <w:pPr>
        <w:pStyle w:val="SectionBody"/>
        <w:widowControl/>
        <w:rPr>
          <w:color w:val="auto"/>
        </w:rPr>
      </w:pPr>
      <w:r w:rsidRPr="00920E64">
        <w:rPr>
          <w:color w:val="auto"/>
        </w:rPr>
        <w:t>(1) Make contact with another person without disclosing his or her identity with the intent to harass or abuse;</w:t>
      </w:r>
    </w:p>
    <w:p w14:paraId="3A5186DA" w14:textId="6477C626" w:rsidR="00D96741" w:rsidRPr="00920E64" w:rsidRDefault="00D96741" w:rsidP="00215727">
      <w:pPr>
        <w:pStyle w:val="SectionBody"/>
        <w:widowControl/>
        <w:rPr>
          <w:color w:val="auto"/>
        </w:rPr>
      </w:pPr>
      <w:r w:rsidRPr="00920E64">
        <w:rPr>
          <w:color w:val="auto"/>
        </w:rPr>
        <w:t>(2) Make contact with a person after being requested by the person to desist from contacting them</w:t>
      </w:r>
      <w:r w:rsidR="00E665BF" w:rsidRPr="00920E64">
        <w:rPr>
          <w:color w:val="auto"/>
        </w:rPr>
        <w:t xml:space="preserve">: </w:t>
      </w:r>
      <w:r w:rsidR="00E665BF" w:rsidRPr="00E665BF">
        <w:rPr>
          <w:i/>
          <w:color w:val="auto"/>
        </w:rPr>
        <w:t>Provided</w:t>
      </w:r>
      <w:r w:rsidR="00E665BF" w:rsidRPr="00920E64">
        <w:rPr>
          <w:i/>
          <w:color w:val="auto"/>
        </w:rPr>
        <w:t>,</w:t>
      </w:r>
      <w:r w:rsidR="00E665BF" w:rsidRPr="00920E64">
        <w:rPr>
          <w:color w:val="auto"/>
        </w:rPr>
        <w:t xml:space="preserve"> That</w:t>
      </w:r>
      <w:r w:rsidRPr="00920E64">
        <w:rPr>
          <w:color w:val="auto"/>
        </w:rPr>
        <w:t xml:space="preserve"> a communication made by a lender or debt collector to a consumer, regarding an overdue debt of the consumer that does not violate </w:t>
      </w:r>
      <w:r>
        <w:rPr>
          <w:color w:val="auto"/>
        </w:rPr>
        <w:t xml:space="preserve">§46A-1-1 </w:t>
      </w:r>
      <w:r w:rsidR="00E665BF" w:rsidRPr="00E665BF">
        <w:rPr>
          <w:i/>
          <w:iCs/>
          <w:color w:val="auto"/>
        </w:rPr>
        <w:t>et seq.</w:t>
      </w:r>
      <w:r w:rsidRPr="00920E64">
        <w:rPr>
          <w:color w:val="auto"/>
        </w:rPr>
        <w:t xml:space="preserve"> of this code, does not violate this subsection;</w:t>
      </w:r>
    </w:p>
    <w:p w14:paraId="64AF2027" w14:textId="77777777" w:rsidR="00D96741" w:rsidRPr="00920E64" w:rsidRDefault="00D96741" w:rsidP="00215727">
      <w:pPr>
        <w:pStyle w:val="SectionBody"/>
        <w:widowControl/>
        <w:rPr>
          <w:color w:val="auto"/>
        </w:rPr>
      </w:pPr>
      <w:r w:rsidRPr="00920E64">
        <w:rPr>
          <w:color w:val="auto"/>
        </w:rPr>
        <w:t>(3) Threaten to commit a crime against any person or property; or</w:t>
      </w:r>
    </w:p>
    <w:p w14:paraId="2D715288" w14:textId="77777777" w:rsidR="00D96741" w:rsidRPr="00920E64" w:rsidRDefault="00D96741" w:rsidP="00215727">
      <w:pPr>
        <w:pStyle w:val="SectionBody"/>
        <w:widowControl/>
        <w:rPr>
          <w:color w:val="auto"/>
        </w:rPr>
      </w:pPr>
      <w:r w:rsidRPr="00920E64">
        <w:rPr>
          <w:color w:val="auto"/>
        </w:rPr>
        <w:t>(4) Cause obscene material to be delivered or transmitted to a specific person after being requested to desist from sending such material.</w:t>
      </w:r>
    </w:p>
    <w:p w14:paraId="6F78077E" w14:textId="77777777" w:rsidR="00D96741" w:rsidRDefault="00D96741" w:rsidP="00215727">
      <w:pPr>
        <w:pStyle w:val="SectionBody"/>
        <w:widowControl/>
        <w:rPr>
          <w:color w:val="auto"/>
        </w:rPr>
      </w:pPr>
      <w:r w:rsidRPr="00920E64">
        <w:rPr>
          <w:color w:val="auto"/>
        </w:rPr>
        <w:t>(b) For purposes of this section:</w:t>
      </w:r>
    </w:p>
    <w:p w14:paraId="422876BF" w14:textId="117012A7" w:rsidR="00064365" w:rsidRPr="003414DE" w:rsidRDefault="00A70F80" w:rsidP="00215727">
      <w:pPr>
        <w:pStyle w:val="SectionBody"/>
        <w:widowControl/>
        <w:rPr>
          <w:u w:val="single"/>
        </w:rPr>
      </w:pPr>
      <w:r>
        <w:rPr>
          <w:u w:val="single"/>
        </w:rPr>
        <w:t xml:space="preserve">(1) </w:t>
      </w:r>
      <w:r w:rsidR="00064365">
        <w:rPr>
          <w:u w:val="single"/>
        </w:rPr>
        <w:t>“C</w:t>
      </w:r>
      <w:r w:rsidR="00064365" w:rsidRPr="003414DE">
        <w:rPr>
          <w:u w:val="single"/>
        </w:rPr>
        <w:t>rime of violence</w:t>
      </w:r>
      <w:r w:rsidR="00064365">
        <w:rPr>
          <w:u w:val="single"/>
        </w:rPr>
        <w:t>"</w:t>
      </w:r>
      <w:r w:rsidR="00064365" w:rsidRPr="003414DE">
        <w:rPr>
          <w:u w:val="single"/>
        </w:rPr>
        <w:t xml:space="preserve"> means any act involving the use, or threat of the use, of violent force against another person.</w:t>
      </w:r>
    </w:p>
    <w:p w14:paraId="6AC44FAD" w14:textId="524F6DCB" w:rsidR="00D96741" w:rsidRPr="00920E64" w:rsidRDefault="00D96741" w:rsidP="00215727">
      <w:pPr>
        <w:pStyle w:val="SectionBody"/>
        <w:widowControl/>
        <w:rPr>
          <w:color w:val="auto"/>
        </w:rPr>
      </w:pPr>
      <w:r w:rsidRPr="00064365">
        <w:rPr>
          <w:strike/>
          <w:color w:val="auto"/>
        </w:rPr>
        <w:t>(1)</w:t>
      </w:r>
      <w:r w:rsidRPr="00920E64">
        <w:rPr>
          <w:color w:val="auto"/>
        </w:rPr>
        <w:t xml:space="preserve"> </w:t>
      </w:r>
      <w:r w:rsidR="00A70F80" w:rsidRPr="00A70F80">
        <w:rPr>
          <w:color w:val="auto"/>
          <w:u w:val="single"/>
        </w:rPr>
        <w:t>(2)</w:t>
      </w:r>
      <w:r w:rsidR="00A70F80">
        <w:rPr>
          <w:color w:val="auto"/>
        </w:rPr>
        <w:t xml:space="preserve"> </w:t>
      </w:r>
      <w:r w:rsidRPr="00920E64">
        <w:rPr>
          <w:color w:val="auto"/>
        </w:rPr>
        <w:sym w:font="Arial" w:char="0022"/>
      </w:r>
      <w:r w:rsidRPr="00920E64">
        <w:rPr>
          <w:color w:val="auto"/>
        </w:rPr>
        <w:t>Electronic communication device</w:t>
      </w:r>
      <w:r w:rsidRPr="00920E64">
        <w:rPr>
          <w:color w:val="auto"/>
        </w:rPr>
        <w:sym w:font="Arial" w:char="0022"/>
      </w:r>
      <w:r w:rsidRPr="00920E64">
        <w:rPr>
          <w:color w:val="auto"/>
        </w:rPr>
        <w:t xml:space="preserve"> means and includes a telephone, wireless phone, computer, pager</w:t>
      </w:r>
      <w:r>
        <w:rPr>
          <w:color w:val="auto"/>
        </w:rPr>
        <w:t xml:space="preserve">, </w:t>
      </w:r>
      <w:r w:rsidRPr="00E2224D">
        <w:rPr>
          <w:color w:val="auto"/>
          <w:u w:val="single"/>
        </w:rPr>
        <w:t>gaming device</w:t>
      </w:r>
      <w:r>
        <w:rPr>
          <w:color w:val="auto"/>
        </w:rPr>
        <w:t>,</w:t>
      </w:r>
      <w:r w:rsidRPr="00920E64">
        <w:rPr>
          <w:color w:val="auto"/>
        </w:rPr>
        <w:t xml:space="preserve"> or any other electronic or wireless device which is </w:t>
      </w:r>
      <w:r w:rsidRPr="00920E64">
        <w:rPr>
          <w:color w:val="auto"/>
        </w:rPr>
        <w:lastRenderedPageBreak/>
        <w:t>capable of transmitting a document, image, voice, e-mail or text message using such device in an electronic, digital</w:t>
      </w:r>
      <w:r w:rsidR="00B31F6E">
        <w:rPr>
          <w:color w:val="auto"/>
        </w:rPr>
        <w:t>,</w:t>
      </w:r>
      <w:r w:rsidRPr="00920E64">
        <w:rPr>
          <w:color w:val="auto"/>
        </w:rPr>
        <w:t xml:space="preserve"> or analog form from one person or location so it may be viewed or received by another person or persons at other locations.</w:t>
      </w:r>
    </w:p>
    <w:p w14:paraId="08319710" w14:textId="65571B6A" w:rsidR="00D96741" w:rsidRPr="00920E64" w:rsidRDefault="00D96741" w:rsidP="00215727">
      <w:pPr>
        <w:pStyle w:val="SectionBody"/>
        <w:widowControl/>
        <w:rPr>
          <w:color w:val="auto"/>
        </w:rPr>
      </w:pPr>
      <w:r w:rsidRPr="00064365">
        <w:rPr>
          <w:strike/>
          <w:color w:val="auto"/>
        </w:rPr>
        <w:t>(2)</w:t>
      </w:r>
      <w:r w:rsidRPr="00920E64">
        <w:rPr>
          <w:color w:val="auto"/>
        </w:rPr>
        <w:t xml:space="preserve"> </w:t>
      </w:r>
      <w:r w:rsidR="00A70F80" w:rsidRPr="00A70F80">
        <w:rPr>
          <w:color w:val="auto"/>
          <w:u w:val="single"/>
        </w:rPr>
        <w:t>(3)</w:t>
      </w:r>
      <w:r w:rsidR="00A70F80">
        <w:rPr>
          <w:color w:val="auto"/>
        </w:rPr>
        <w:t xml:space="preserve"> </w:t>
      </w:r>
      <w:r w:rsidRPr="00920E64">
        <w:rPr>
          <w:color w:val="auto"/>
        </w:rPr>
        <w:sym w:font="Arial" w:char="0022"/>
      </w:r>
      <w:r w:rsidRPr="00920E64">
        <w:rPr>
          <w:color w:val="auto"/>
        </w:rPr>
        <w:t xml:space="preserve">Use of </w:t>
      </w:r>
      <w:r w:rsidRPr="008F6277">
        <w:rPr>
          <w:strike/>
          <w:color w:val="auto"/>
        </w:rPr>
        <w:t>a computer, mobile phone, personal digital assistant, or other</w:t>
      </w:r>
      <w:r w:rsidRPr="00920E64">
        <w:rPr>
          <w:color w:val="auto"/>
        </w:rPr>
        <w:t xml:space="preserve"> </w:t>
      </w:r>
      <w:r w:rsidR="008F6277" w:rsidRPr="008F6277">
        <w:rPr>
          <w:color w:val="auto"/>
          <w:u w:val="single"/>
        </w:rPr>
        <w:t>an</w:t>
      </w:r>
      <w:r w:rsidR="008F6277">
        <w:rPr>
          <w:color w:val="auto"/>
        </w:rPr>
        <w:t xml:space="preserve"> </w:t>
      </w:r>
      <w:r w:rsidRPr="00920E64">
        <w:rPr>
          <w:color w:val="auto"/>
        </w:rPr>
        <w:t>electronic communication device</w:t>
      </w:r>
      <w:r w:rsidRPr="00920E64">
        <w:rPr>
          <w:color w:val="auto"/>
        </w:rPr>
        <w:sym w:font="Arial" w:char="0022"/>
      </w:r>
      <w:r w:rsidRPr="00920E64">
        <w:rPr>
          <w:color w:val="auto"/>
        </w:rPr>
        <w:t xml:space="preserve"> includes, but is not limited to, the transmission of text messages, electronic mail, photographs, videos, images or other non</w:t>
      </w:r>
      <w:r w:rsidR="00B31F6E">
        <w:rPr>
          <w:color w:val="auto"/>
        </w:rPr>
        <w:t>-</w:t>
      </w:r>
      <w:r w:rsidRPr="00920E64">
        <w:rPr>
          <w:color w:val="auto"/>
        </w:rPr>
        <w:t>voice data by means of an electronic communication system, and includes the transmission of such data, documents, messages</w:t>
      </w:r>
      <w:r w:rsidR="00B31F6E">
        <w:rPr>
          <w:color w:val="auto"/>
        </w:rPr>
        <w:t>,</w:t>
      </w:r>
      <w:r w:rsidRPr="00920E64">
        <w:rPr>
          <w:color w:val="auto"/>
        </w:rPr>
        <w:t xml:space="preserve"> and images to another</w:t>
      </w:r>
      <w:r w:rsidRPr="00920E64">
        <w:rPr>
          <w:color w:val="auto"/>
        </w:rPr>
        <w:sym w:font="Arial" w:char="0027"/>
      </w:r>
      <w:r w:rsidRPr="00920E64">
        <w:rPr>
          <w:color w:val="auto"/>
        </w:rPr>
        <w:t>s computer, e-mail account, mobile phone, personal digital assistant</w:t>
      </w:r>
      <w:r w:rsidR="00B31F6E">
        <w:rPr>
          <w:color w:val="auto"/>
        </w:rPr>
        <w:t>,</w:t>
      </w:r>
      <w:r w:rsidRPr="00920E64">
        <w:rPr>
          <w:color w:val="auto"/>
        </w:rPr>
        <w:t xml:space="preserve"> or other electronic communication device. </w:t>
      </w:r>
    </w:p>
    <w:p w14:paraId="717CF3FC" w14:textId="5BABB80B" w:rsidR="00D96741" w:rsidRPr="00920E64" w:rsidRDefault="00D96741" w:rsidP="00215727">
      <w:pPr>
        <w:pStyle w:val="SectionBody"/>
        <w:widowControl/>
        <w:rPr>
          <w:color w:val="auto"/>
        </w:rPr>
      </w:pPr>
      <w:r w:rsidRPr="00064365">
        <w:rPr>
          <w:strike/>
          <w:color w:val="auto"/>
        </w:rPr>
        <w:t>(3)</w:t>
      </w:r>
      <w:r w:rsidRPr="00920E64">
        <w:rPr>
          <w:color w:val="auto"/>
        </w:rPr>
        <w:t xml:space="preserve"> </w:t>
      </w:r>
      <w:r w:rsidR="00A70F80" w:rsidRPr="00A70F80">
        <w:rPr>
          <w:color w:val="auto"/>
          <w:u w:val="single"/>
        </w:rPr>
        <w:t>(4)</w:t>
      </w:r>
      <w:r w:rsidR="00A70F80">
        <w:rPr>
          <w:color w:val="auto"/>
        </w:rPr>
        <w:t xml:space="preserve"> </w:t>
      </w:r>
      <w:r w:rsidRPr="00920E64">
        <w:rPr>
          <w:color w:val="auto"/>
        </w:rPr>
        <w:sym w:font="Arial" w:char="0022"/>
      </w:r>
      <w:r w:rsidRPr="00920E64">
        <w:rPr>
          <w:color w:val="auto"/>
        </w:rPr>
        <w:t>Obscene material</w:t>
      </w:r>
      <w:r w:rsidRPr="00920E64">
        <w:rPr>
          <w:color w:val="auto"/>
        </w:rPr>
        <w:sym w:font="Arial" w:char="0022"/>
      </w:r>
      <w:r w:rsidRPr="00920E64">
        <w:rPr>
          <w:color w:val="auto"/>
        </w:rPr>
        <w:t xml:space="preserve"> means material that:</w:t>
      </w:r>
    </w:p>
    <w:p w14:paraId="61A90D12" w14:textId="364FEE85" w:rsidR="00D96741" w:rsidRPr="00920E64" w:rsidRDefault="00D96741" w:rsidP="00215727">
      <w:pPr>
        <w:pStyle w:val="SectionBody"/>
        <w:widowControl/>
        <w:rPr>
          <w:color w:val="auto"/>
        </w:rPr>
      </w:pPr>
      <w:r w:rsidRPr="00A70F80">
        <w:rPr>
          <w:color w:val="auto"/>
        </w:rPr>
        <w:t>(A)</w:t>
      </w:r>
      <w:r w:rsidRPr="00920E64">
        <w:rPr>
          <w:color w:val="auto"/>
        </w:rPr>
        <w:t xml:space="preserve"> An average person, applying contemporary adult community standards, would find, taken as a whole, appeals to the prurient interest, is intended to appeal to the prurient interest, or is pandered to a prurient interest;</w:t>
      </w:r>
    </w:p>
    <w:p w14:paraId="2D675590" w14:textId="0766FED5" w:rsidR="00D96741" w:rsidRPr="00920E64" w:rsidRDefault="00D96741" w:rsidP="00215727">
      <w:pPr>
        <w:pStyle w:val="SectionBody"/>
        <w:widowControl/>
        <w:rPr>
          <w:color w:val="auto"/>
        </w:rPr>
      </w:pPr>
      <w:r w:rsidRPr="00A70F80">
        <w:rPr>
          <w:color w:val="auto"/>
        </w:rPr>
        <w:t>(B)</w:t>
      </w:r>
      <w:r w:rsidRPr="00920E64">
        <w:rPr>
          <w:color w:val="auto"/>
        </w:rPr>
        <w:t xml:space="preserve"> An average person, applying contemporary adult community standards, would find, depicts or describes, in a patently offensive way, sexually explicit conduct consisting of an ultimate sexual act, normal or perverted, actual or simulated, an excretory function, masturbation, lewd exhibition of the genitals, or sadomasochistic sexual abuse; and</w:t>
      </w:r>
    </w:p>
    <w:p w14:paraId="704A4FF9" w14:textId="762606C6" w:rsidR="00D96741" w:rsidRDefault="00D96741" w:rsidP="00215727">
      <w:pPr>
        <w:pStyle w:val="SectionBody"/>
        <w:widowControl/>
        <w:rPr>
          <w:color w:val="auto"/>
        </w:rPr>
      </w:pPr>
      <w:r w:rsidRPr="00064365">
        <w:rPr>
          <w:strike/>
          <w:color w:val="auto"/>
        </w:rPr>
        <w:t>(C)</w:t>
      </w:r>
      <w:r w:rsidRPr="00920E64">
        <w:rPr>
          <w:color w:val="auto"/>
        </w:rPr>
        <w:t xml:space="preserve"> A reasonable person would find, taken as a whole, lacks literary, artistic, political</w:t>
      </w:r>
      <w:r w:rsidR="00A70F80">
        <w:rPr>
          <w:color w:val="auto"/>
        </w:rPr>
        <w:t xml:space="preserve">, </w:t>
      </w:r>
      <w:r w:rsidRPr="00920E64">
        <w:rPr>
          <w:color w:val="auto"/>
        </w:rPr>
        <w:t>or scientific value.</w:t>
      </w:r>
    </w:p>
    <w:p w14:paraId="7B665150" w14:textId="494E9CFD" w:rsidR="00064365" w:rsidRDefault="00A70F80" w:rsidP="00215727">
      <w:pPr>
        <w:pStyle w:val="SectionBody"/>
        <w:widowControl/>
        <w:rPr>
          <w:u w:val="single"/>
        </w:rPr>
      </w:pPr>
      <w:r>
        <w:rPr>
          <w:u w:val="single"/>
        </w:rPr>
        <w:t xml:space="preserve">(5) </w:t>
      </w:r>
      <w:r w:rsidR="00064365">
        <w:rPr>
          <w:u w:val="single"/>
        </w:rPr>
        <w:t>"</w:t>
      </w:r>
      <w:r w:rsidR="00064365" w:rsidRPr="003414DE">
        <w:rPr>
          <w:u w:val="single"/>
        </w:rPr>
        <w:t>Serious public alarm or inconvenience</w:t>
      </w:r>
      <w:r w:rsidR="00064365">
        <w:rPr>
          <w:u w:val="single"/>
        </w:rPr>
        <w:t>"</w:t>
      </w:r>
      <w:r w:rsidR="00064365" w:rsidRPr="003414DE">
        <w:rPr>
          <w:u w:val="single"/>
        </w:rPr>
        <w:t xml:space="preserve"> means any act that a reasonable person would view as an act that is intended to induce panic or which causes significant disruption or fear among the public.</w:t>
      </w:r>
    </w:p>
    <w:p w14:paraId="6DEAFB6A" w14:textId="2C23A18D" w:rsidR="00D96741" w:rsidRPr="00920E64" w:rsidRDefault="00D96741" w:rsidP="00215727">
      <w:pPr>
        <w:pStyle w:val="SectionBody"/>
        <w:widowControl/>
        <w:rPr>
          <w:color w:val="auto"/>
        </w:rPr>
      </w:pPr>
      <w:r w:rsidRPr="00920E64">
        <w:rPr>
          <w:color w:val="auto"/>
        </w:rPr>
        <w:t xml:space="preserve">(c) It is unlawful for any person to knowingly permit </w:t>
      </w:r>
      <w:r w:rsidRPr="0031428A">
        <w:rPr>
          <w:strike/>
          <w:color w:val="auto"/>
        </w:rPr>
        <w:t>a computer, mobile phone or personal digital assistant or other</w:t>
      </w:r>
      <w:r w:rsidRPr="00920E64">
        <w:rPr>
          <w:color w:val="auto"/>
        </w:rPr>
        <w:t xml:space="preserve"> </w:t>
      </w:r>
      <w:r w:rsidR="0031428A" w:rsidRPr="0031428A">
        <w:rPr>
          <w:color w:val="auto"/>
          <w:u w:val="single"/>
        </w:rPr>
        <w:t>an</w:t>
      </w:r>
      <w:r w:rsidR="0031428A">
        <w:rPr>
          <w:color w:val="auto"/>
        </w:rPr>
        <w:t xml:space="preserve"> </w:t>
      </w:r>
      <w:r w:rsidRPr="00920E64">
        <w:rPr>
          <w:color w:val="auto"/>
        </w:rPr>
        <w:t>electronic communication device under his or her control to be used for any purpose prohibited by this section.</w:t>
      </w:r>
    </w:p>
    <w:p w14:paraId="6ABC0A5D" w14:textId="77777777" w:rsidR="00D96741" w:rsidRPr="00920E64" w:rsidRDefault="00D96741" w:rsidP="00215727">
      <w:pPr>
        <w:pStyle w:val="SectionBody"/>
        <w:widowControl/>
        <w:rPr>
          <w:color w:val="auto"/>
        </w:rPr>
      </w:pPr>
      <w:r w:rsidRPr="00920E64">
        <w:rPr>
          <w:color w:val="auto"/>
        </w:rPr>
        <w:lastRenderedPageBreak/>
        <w:t>(d) Any offense committed under this section may be determined to have occurred at the place at which the contact originated or the place at which the contact was received or intended to be received.</w:t>
      </w:r>
    </w:p>
    <w:p w14:paraId="4AE6918A" w14:textId="481C129A" w:rsidR="00D96741" w:rsidRDefault="00D96741" w:rsidP="00215727">
      <w:pPr>
        <w:pStyle w:val="SectionBody"/>
        <w:widowControl/>
        <w:rPr>
          <w:color w:val="auto"/>
        </w:rPr>
      </w:pPr>
      <w:r w:rsidRPr="00920E64">
        <w:rPr>
          <w:color w:val="auto"/>
        </w:rPr>
        <w:t xml:space="preserve">(e) Any person who violates </w:t>
      </w:r>
      <w:r w:rsidRPr="005B5CEE">
        <w:rPr>
          <w:strike/>
          <w:color w:val="auto"/>
        </w:rPr>
        <w:t>a provision</w:t>
      </w:r>
      <w:r w:rsidRPr="00920E64">
        <w:rPr>
          <w:color w:val="auto"/>
        </w:rPr>
        <w:t xml:space="preserve"> </w:t>
      </w:r>
      <w:r w:rsidR="005E2D86" w:rsidRPr="005E2D86">
        <w:rPr>
          <w:color w:val="auto"/>
          <w:u w:val="single"/>
        </w:rPr>
        <w:t>subsection (a) or (c)</w:t>
      </w:r>
      <w:r w:rsidR="005E2D86">
        <w:rPr>
          <w:color w:val="auto"/>
        </w:rPr>
        <w:t xml:space="preserve"> </w:t>
      </w:r>
      <w:r w:rsidRPr="00920E64">
        <w:rPr>
          <w:color w:val="auto"/>
        </w:rPr>
        <w:t>of this section is guilty of a misdemeanor and, upon conviction thereof, shall be fined not more than $500 or confined in jail not more than six months, or both fined and confined. For a second or subsequent offense, the person is guilty of a misdemeanor and, upon conviction thereof, shall be fined not more than $1,000 or confined in jail for not more than one year, or both fined and confined.</w:t>
      </w:r>
    </w:p>
    <w:p w14:paraId="3421B118" w14:textId="4648E0F7" w:rsidR="00C37E67" w:rsidRPr="00C37E67" w:rsidRDefault="00D96741" w:rsidP="00215727">
      <w:pPr>
        <w:pStyle w:val="SectionBody"/>
        <w:widowControl/>
        <w:rPr>
          <w:u w:val="single"/>
        </w:rPr>
      </w:pPr>
      <w:r w:rsidRPr="003414DE">
        <w:rPr>
          <w:u w:val="single"/>
        </w:rPr>
        <w:t>(f) Any person who uses a</w:t>
      </w:r>
      <w:r w:rsidR="005B5CEE">
        <w:rPr>
          <w:u w:val="single"/>
        </w:rPr>
        <w:t>n electronic communication device</w:t>
      </w:r>
      <w:r w:rsidRPr="003414DE">
        <w:rPr>
          <w:u w:val="single"/>
        </w:rPr>
        <w:t xml:space="preserve"> </w:t>
      </w:r>
      <w:r w:rsidR="00004DDE">
        <w:rPr>
          <w:u w:val="single"/>
        </w:rPr>
        <w:t xml:space="preserve">with the intent </w:t>
      </w:r>
      <w:r w:rsidRPr="003414DE">
        <w:rPr>
          <w:u w:val="single"/>
        </w:rPr>
        <w:t>to threaten to commit any crime of violence against another person or persons</w:t>
      </w:r>
      <w:r w:rsidR="00C37E67">
        <w:rPr>
          <w:u w:val="single"/>
        </w:rPr>
        <w:t xml:space="preserve"> that c</w:t>
      </w:r>
      <w:r w:rsidRPr="003414DE">
        <w:rPr>
          <w:u w:val="single"/>
        </w:rPr>
        <w:t>auses an evacuation of any building, place of assembly</w:t>
      </w:r>
      <w:r w:rsidR="007252FD">
        <w:rPr>
          <w:u w:val="single"/>
        </w:rPr>
        <w:t>,</w:t>
      </w:r>
      <w:r w:rsidRPr="003414DE">
        <w:rPr>
          <w:u w:val="single"/>
        </w:rPr>
        <w:t xml:space="preserve"> or facility of public transportation, otherwise causes serious public alarm or inconvenience</w:t>
      </w:r>
      <w:r w:rsidR="00C37E67">
        <w:rPr>
          <w:u w:val="single"/>
        </w:rPr>
        <w:t>,</w:t>
      </w:r>
      <w:r w:rsidRPr="003414DE">
        <w:rPr>
          <w:u w:val="single"/>
        </w:rPr>
        <w:t xml:space="preserve"> or </w:t>
      </w:r>
      <w:r w:rsidR="007252FD">
        <w:rPr>
          <w:u w:val="single"/>
        </w:rPr>
        <w:t xml:space="preserve">is made </w:t>
      </w:r>
      <w:r w:rsidRPr="003414DE">
        <w:rPr>
          <w:u w:val="single"/>
        </w:rPr>
        <w:t xml:space="preserve">in reckless disregard of the risk of causing such serious public alarm or inconvenience, is guilty of a </w:t>
      </w:r>
      <w:r w:rsidR="00C37E67" w:rsidRPr="000713ED">
        <w:rPr>
          <w:u w:val="single"/>
        </w:rPr>
        <w:t>felony and, upon conviction thereof, shall be fined not less than $</w:t>
      </w:r>
      <w:r w:rsidR="00C37E67" w:rsidRPr="00C37E67">
        <w:rPr>
          <w:u w:val="single"/>
        </w:rPr>
        <w:t>2,500</w:t>
      </w:r>
      <w:r w:rsidR="00C37E67" w:rsidRPr="000713ED">
        <w:rPr>
          <w:u w:val="single"/>
        </w:rPr>
        <w:t xml:space="preserve"> nor more than $</w:t>
      </w:r>
      <w:r w:rsidR="00C37E67" w:rsidRPr="00C37E67">
        <w:rPr>
          <w:u w:val="single"/>
        </w:rPr>
        <w:t>10,</w:t>
      </w:r>
      <w:r w:rsidR="00C37E67" w:rsidRPr="000713ED">
        <w:rPr>
          <w:u w:val="single"/>
        </w:rPr>
        <w:t xml:space="preserve">000 or confined in a state correctional facility for not less than one year nor more than </w:t>
      </w:r>
      <w:r w:rsidR="00C37E67" w:rsidRPr="00C37E67">
        <w:rPr>
          <w:u w:val="single"/>
        </w:rPr>
        <w:t>10</w:t>
      </w:r>
      <w:r w:rsidR="00C37E67" w:rsidRPr="000713ED">
        <w:rPr>
          <w:u w:val="single"/>
        </w:rPr>
        <w:t xml:space="preserve"> years, or both</w:t>
      </w:r>
      <w:r w:rsidR="00C37E67" w:rsidRPr="00C37E67">
        <w:rPr>
          <w:u w:val="single"/>
        </w:rPr>
        <w:t xml:space="preserve"> fined and confin</w:t>
      </w:r>
      <w:r w:rsidR="00C37E67">
        <w:rPr>
          <w:u w:val="single"/>
        </w:rPr>
        <w:t>e</w:t>
      </w:r>
      <w:r w:rsidR="00C37E67" w:rsidRPr="00C37E67">
        <w:rPr>
          <w:u w:val="single"/>
        </w:rPr>
        <w:t>d</w:t>
      </w:r>
      <w:r w:rsidR="00C37E67" w:rsidRPr="000713ED">
        <w:rPr>
          <w:u w:val="single"/>
        </w:rPr>
        <w:t>.</w:t>
      </w:r>
    </w:p>
    <w:p w14:paraId="25C17A2D" w14:textId="64C19FEB" w:rsidR="00D96741" w:rsidRPr="003414DE" w:rsidRDefault="00C37E67" w:rsidP="00215727">
      <w:pPr>
        <w:pStyle w:val="SectionBody"/>
        <w:widowControl/>
        <w:rPr>
          <w:u w:val="single"/>
        </w:rPr>
      </w:pPr>
      <w:r>
        <w:rPr>
          <w:u w:val="single"/>
        </w:rPr>
        <w:t xml:space="preserve">(g) </w:t>
      </w:r>
      <w:r w:rsidR="00D96741" w:rsidRPr="003414DE">
        <w:rPr>
          <w:u w:val="single"/>
        </w:rPr>
        <w:t xml:space="preserve">To prove a </w:t>
      </w:r>
      <w:r w:rsidR="00D96741">
        <w:rPr>
          <w:u w:val="single"/>
        </w:rPr>
        <w:t>"</w:t>
      </w:r>
      <w:r w:rsidR="00D96741" w:rsidRPr="003414DE">
        <w:rPr>
          <w:u w:val="single"/>
        </w:rPr>
        <w:t>threat</w:t>
      </w:r>
      <w:r w:rsidR="00D96741">
        <w:rPr>
          <w:u w:val="single"/>
        </w:rPr>
        <w:t>"</w:t>
      </w:r>
      <w:r w:rsidR="00D96741" w:rsidRPr="003414DE">
        <w:rPr>
          <w:u w:val="single"/>
        </w:rPr>
        <w:t xml:space="preserve"> under </w:t>
      </w:r>
      <w:r w:rsidR="007252FD">
        <w:rPr>
          <w:u w:val="single"/>
        </w:rPr>
        <w:t xml:space="preserve">subsection (f) of this </w:t>
      </w:r>
      <w:r w:rsidR="00D96741" w:rsidRPr="003414DE">
        <w:rPr>
          <w:u w:val="single"/>
        </w:rPr>
        <w:t xml:space="preserve">section, the </w:t>
      </w:r>
      <w:r w:rsidR="00D96741">
        <w:rPr>
          <w:u w:val="single"/>
        </w:rPr>
        <w:t>s</w:t>
      </w:r>
      <w:r w:rsidR="00D96741" w:rsidRPr="003414DE">
        <w:rPr>
          <w:u w:val="single"/>
        </w:rPr>
        <w:t>tate must prove beyond a reasonable doubt that</w:t>
      </w:r>
      <w:bookmarkStart w:id="1" w:name="_Hlk221104614"/>
      <w:r w:rsidR="00B31F6E">
        <w:rPr>
          <w:u w:val="single"/>
        </w:rPr>
        <w:t xml:space="preserve"> t</w:t>
      </w:r>
      <w:r w:rsidR="00D96741" w:rsidRPr="003414DE">
        <w:rPr>
          <w:u w:val="single"/>
        </w:rPr>
        <w:t>he defendant knew or should have known that the communication would be viewed as a threat and transmitted a communication that a reasonable person would view as a threat.</w:t>
      </w:r>
    </w:p>
    <w:bookmarkEnd w:id="1"/>
    <w:p w14:paraId="0A78DC54" w14:textId="6971D009" w:rsidR="00D96741" w:rsidRPr="003414DE" w:rsidRDefault="00C37E67" w:rsidP="00215727">
      <w:pPr>
        <w:pStyle w:val="SectionBody"/>
        <w:widowControl/>
        <w:rPr>
          <w:u w:val="single"/>
        </w:rPr>
      </w:pPr>
      <w:r>
        <w:rPr>
          <w:u w:val="single"/>
        </w:rPr>
        <w:t xml:space="preserve">(1) </w:t>
      </w:r>
      <w:r w:rsidR="00D96741" w:rsidRPr="003414DE">
        <w:rPr>
          <w:u w:val="single"/>
        </w:rPr>
        <w:t xml:space="preserve">It </w:t>
      </w:r>
      <w:r w:rsidR="0031428A">
        <w:rPr>
          <w:u w:val="single"/>
        </w:rPr>
        <w:t>is</w:t>
      </w:r>
      <w:r w:rsidR="00D96741" w:rsidRPr="003414DE">
        <w:rPr>
          <w:u w:val="single"/>
        </w:rPr>
        <w:t xml:space="preserve"> not a defense to any prosecution under </w:t>
      </w:r>
      <w:r w:rsidR="007252FD">
        <w:rPr>
          <w:u w:val="single"/>
        </w:rPr>
        <w:t xml:space="preserve">subsection (f) of </w:t>
      </w:r>
      <w:r w:rsidR="00D96741" w:rsidRPr="003414DE">
        <w:rPr>
          <w:u w:val="single"/>
        </w:rPr>
        <w:t xml:space="preserve">this section that the offender did not have the ability to </w:t>
      </w:r>
      <w:r w:rsidR="00A70F80">
        <w:rPr>
          <w:u w:val="single"/>
        </w:rPr>
        <w:t>actually complete</w:t>
      </w:r>
      <w:r w:rsidR="00D96741" w:rsidRPr="003414DE">
        <w:rPr>
          <w:u w:val="single"/>
        </w:rPr>
        <w:t xml:space="preserve"> the threat</w:t>
      </w:r>
      <w:r w:rsidR="00A70F80">
        <w:rPr>
          <w:u w:val="single"/>
        </w:rPr>
        <w:t>ed violence</w:t>
      </w:r>
      <w:r w:rsidR="00D96741" w:rsidRPr="003414DE">
        <w:rPr>
          <w:u w:val="single"/>
        </w:rPr>
        <w:t>.</w:t>
      </w:r>
    </w:p>
    <w:p w14:paraId="59A93D09" w14:textId="292AC0CC" w:rsidR="00D96741" w:rsidRPr="003414DE" w:rsidRDefault="00C37E67" w:rsidP="00215727">
      <w:pPr>
        <w:pStyle w:val="SectionBody"/>
        <w:widowControl/>
        <w:rPr>
          <w:u w:val="single"/>
        </w:rPr>
      </w:pPr>
      <w:r>
        <w:rPr>
          <w:u w:val="single"/>
        </w:rPr>
        <w:t xml:space="preserve">(2) </w:t>
      </w:r>
      <w:r w:rsidR="00D96741" w:rsidRPr="003414DE">
        <w:rPr>
          <w:u w:val="single"/>
        </w:rPr>
        <w:t xml:space="preserve">It </w:t>
      </w:r>
      <w:r w:rsidR="0031428A">
        <w:rPr>
          <w:u w:val="single"/>
        </w:rPr>
        <w:t>is</w:t>
      </w:r>
      <w:r w:rsidR="00D96741" w:rsidRPr="003414DE">
        <w:rPr>
          <w:u w:val="single"/>
        </w:rPr>
        <w:t xml:space="preserve"> not be a defense to any prosecution under </w:t>
      </w:r>
      <w:r w:rsidR="007252FD">
        <w:rPr>
          <w:u w:val="single"/>
        </w:rPr>
        <w:t xml:space="preserve">subsection (f) of </w:t>
      </w:r>
      <w:r w:rsidR="00D96741" w:rsidRPr="003414DE">
        <w:rPr>
          <w:u w:val="single"/>
        </w:rPr>
        <w:t xml:space="preserve">this section that the conduct charged or proven is also a crime under any other provision or provisions of this </w:t>
      </w:r>
      <w:r w:rsidR="00D96741">
        <w:rPr>
          <w:u w:val="single"/>
        </w:rPr>
        <w:t>c</w:t>
      </w:r>
      <w:r w:rsidR="00D96741" w:rsidRPr="003414DE">
        <w:rPr>
          <w:u w:val="single"/>
        </w:rPr>
        <w:t>ode.</w:t>
      </w:r>
    </w:p>
    <w:p w14:paraId="106E6A2A" w14:textId="06FC15F9" w:rsidR="00E831B3" w:rsidRDefault="00D96741" w:rsidP="00215727">
      <w:pPr>
        <w:pStyle w:val="SectionBody"/>
        <w:widowControl/>
      </w:pPr>
      <w:r>
        <w:rPr>
          <w:u w:val="single"/>
        </w:rPr>
        <w:t>(</w:t>
      </w:r>
      <w:r w:rsidR="00C37E67">
        <w:rPr>
          <w:u w:val="single"/>
        </w:rPr>
        <w:t>h</w:t>
      </w:r>
      <w:r>
        <w:rPr>
          <w:u w:val="single"/>
        </w:rPr>
        <w:t xml:space="preserve">) Notwithstanding any other provision of this </w:t>
      </w:r>
      <w:r w:rsidR="00C75D24">
        <w:rPr>
          <w:u w:val="single"/>
        </w:rPr>
        <w:t>c</w:t>
      </w:r>
      <w:r>
        <w:rPr>
          <w:u w:val="single"/>
        </w:rPr>
        <w:t>ode to the contrary, any person charged or convicted of an offense under</w:t>
      </w:r>
      <w:r w:rsidR="005E2D86">
        <w:rPr>
          <w:u w:val="single"/>
        </w:rPr>
        <w:t xml:space="preserve"> subsection (f) of </w:t>
      </w:r>
      <w:r>
        <w:rPr>
          <w:u w:val="single"/>
        </w:rPr>
        <w:t xml:space="preserve">this section and who is released on bail, granted probation or a suspended sentence, released on parole, probation, home detention, work release, </w:t>
      </w:r>
      <w:r>
        <w:rPr>
          <w:u w:val="single"/>
        </w:rPr>
        <w:lastRenderedPageBreak/>
        <w:t>conditional release</w:t>
      </w:r>
      <w:r w:rsidR="00B31F6E">
        <w:rPr>
          <w:u w:val="single"/>
        </w:rPr>
        <w:t>,</w:t>
      </w:r>
      <w:r>
        <w:rPr>
          <w:u w:val="single"/>
        </w:rPr>
        <w:t xml:space="preserve"> or any other type of release of confinement </w:t>
      </w:r>
      <w:r w:rsidR="0031428A">
        <w:rPr>
          <w:u w:val="single"/>
        </w:rPr>
        <w:t>may not</w:t>
      </w:r>
      <w:r w:rsidR="005E2D86">
        <w:rPr>
          <w:u w:val="single"/>
        </w:rPr>
        <w:t xml:space="preserve"> knowingly</w:t>
      </w:r>
      <w:r>
        <w:rPr>
          <w:u w:val="single"/>
        </w:rPr>
        <w:t xml:space="preserve"> </w:t>
      </w:r>
      <w:r w:rsidR="007252FD">
        <w:rPr>
          <w:u w:val="single"/>
        </w:rPr>
        <w:t xml:space="preserve">and intentionally </w:t>
      </w:r>
      <w:r>
        <w:rPr>
          <w:u w:val="single"/>
        </w:rPr>
        <w:t xml:space="preserve">reside, be employed, or otherwise be present at any time, at any location within 3,000 feet of the </w:t>
      </w:r>
      <w:r w:rsidR="00C37E67">
        <w:rPr>
          <w:u w:val="single"/>
        </w:rPr>
        <w:t xml:space="preserve">location of </w:t>
      </w:r>
      <w:r w:rsidR="007252FD">
        <w:rPr>
          <w:u w:val="single"/>
        </w:rPr>
        <w:t xml:space="preserve">either </w:t>
      </w:r>
      <w:r w:rsidR="00C37E67">
        <w:rPr>
          <w:u w:val="single"/>
        </w:rPr>
        <w:t xml:space="preserve">the </w:t>
      </w:r>
      <w:r w:rsidR="007252FD">
        <w:rPr>
          <w:u w:val="single"/>
        </w:rPr>
        <w:t xml:space="preserve">place where the violence was threatened to occur or the </w:t>
      </w:r>
      <w:r w:rsidR="00C37E67">
        <w:rPr>
          <w:u w:val="single"/>
        </w:rPr>
        <w:t>individual</w:t>
      </w:r>
      <w:r w:rsidR="00911464">
        <w:rPr>
          <w:u w:val="single"/>
        </w:rPr>
        <w:t xml:space="preserve"> or individuals</w:t>
      </w:r>
      <w:r w:rsidR="005E2D86">
        <w:rPr>
          <w:u w:val="single"/>
        </w:rPr>
        <w:t xml:space="preserve"> during the period of release</w:t>
      </w:r>
      <w:r w:rsidR="00C37E67">
        <w:rPr>
          <w:u w:val="single"/>
        </w:rPr>
        <w:t>.</w:t>
      </w:r>
    </w:p>
    <w:sectPr w:rsidR="00E831B3" w:rsidSect="00D9674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5BCF6" w14:textId="77777777" w:rsidR="009C110C" w:rsidRPr="00B844FE" w:rsidRDefault="009C110C" w:rsidP="00B844FE">
      <w:r>
        <w:separator/>
      </w:r>
    </w:p>
  </w:endnote>
  <w:endnote w:type="continuationSeparator" w:id="0">
    <w:p w14:paraId="2BBF1E62" w14:textId="77777777" w:rsidR="009C110C" w:rsidRPr="00B844FE" w:rsidRDefault="009C110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3AC87" w14:textId="77777777" w:rsidR="00D96741" w:rsidRDefault="00D96741" w:rsidP="002F4D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DCE736F" w14:textId="77777777" w:rsidR="00D96741" w:rsidRPr="00D96741" w:rsidRDefault="00D96741" w:rsidP="00D967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0995D" w14:textId="77777777" w:rsidR="00D96741" w:rsidRDefault="00D96741" w:rsidP="002F4D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E886046" w14:textId="77777777" w:rsidR="00D96741" w:rsidRPr="00D96741" w:rsidRDefault="00D96741" w:rsidP="00D967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BE1F0" w14:textId="77777777" w:rsidR="009C110C" w:rsidRPr="00B844FE" w:rsidRDefault="009C110C" w:rsidP="00B844FE">
      <w:r>
        <w:separator/>
      </w:r>
    </w:p>
  </w:footnote>
  <w:footnote w:type="continuationSeparator" w:id="0">
    <w:p w14:paraId="50AB5C5D" w14:textId="77777777" w:rsidR="009C110C" w:rsidRPr="00B844FE" w:rsidRDefault="009C110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76ED3" w14:textId="77777777" w:rsidR="00D96741" w:rsidRPr="00D96741" w:rsidRDefault="00D96741" w:rsidP="00D96741">
    <w:pPr>
      <w:pStyle w:val="Header"/>
    </w:pPr>
    <w:r>
      <w:t>CS for SB 473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8424" w14:textId="77777777" w:rsidR="00D96741" w:rsidRPr="00D96741" w:rsidRDefault="00D96741" w:rsidP="00D96741">
    <w:pPr>
      <w:pStyle w:val="Header"/>
    </w:pPr>
    <w:r>
      <w:t>CS for SB 473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0C"/>
    <w:rsid w:val="00000FFB"/>
    <w:rsid w:val="00002112"/>
    <w:rsid w:val="00004DDE"/>
    <w:rsid w:val="0000526A"/>
    <w:rsid w:val="00035191"/>
    <w:rsid w:val="00064365"/>
    <w:rsid w:val="00085D22"/>
    <w:rsid w:val="000C5C77"/>
    <w:rsid w:val="0010070F"/>
    <w:rsid w:val="0012246A"/>
    <w:rsid w:val="0015112E"/>
    <w:rsid w:val="001552E7"/>
    <w:rsid w:val="001566B4"/>
    <w:rsid w:val="00172E35"/>
    <w:rsid w:val="00175B38"/>
    <w:rsid w:val="001A56DA"/>
    <w:rsid w:val="001C279E"/>
    <w:rsid w:val="001D459E"/>
    <w:rsid w:val="00215727"/>
    <w:rsid w:val="00230763"/>
    <w:rsid w:val="00251E66"/>
    <w:rsid w:val="0027011C"/>
    <w:rsid w:val="00274200"/>
    <w:rsid w:val="00275740"/>
    <w:rsid w:val="002A0269"/>
    <w:rsid w:val="00301F44"/>
    <w:rsid w:val="00303684"/>
    <w:rsid w:val="0031428A"/>
    <w:rsid w:val="003143F5"/>
    <w:rsid w:val="00314854"/>
    <w:rsid w:val="003567DF"/>
    <w:rsid w:val="00365920"/>
    <w:rsid w:val="003C51CD"/>
    <w:rsid w:val="00410475"/>
    <w:rsid w:val="004247A2"/>
    <w:rsid w:val="00425465"/>
    <w:rsid w:val="004757C8"/>
    <w:rsid w:val="004B2795"/>
    <w:rsid w:val="004C13DD"/>
    <w:rsid w:val="004E3441"/>
    <w:rsid w:val="00532EBE"/>
    <w:rsid w:val="00571DC3"/>
    <w:rsid w:val="005743EA"/>
    <w:rsid w:val="005A5366"/>
    <w:rsid w:val="005B5CEE"/>
    <w:rsid w:val="005E2D86"/>
    <w:rsid w:val="00614753"/>
    <w:rsid w:val="00637E73"/>
    <w:rsid w:val="006471C6"/>
    <w:rsid w:val="006565E8"/>
    <w:rsid w:val="0068607D"/>
    <w:rsid w:val="006865E9"/>
    <w:rsid w:val="00691F3E"/>
    <w:rsid w:val="00694BFB"/>
    <w:rsid w:val="006A106B"/>
    <w:rsid w:val="006C523D"/>
    <w:rsid w:val="006D4036"/>
    <w:rsid w:val="006E5673"/>
    <w:rsid w:val="006E59DE"/>
    <w:rsid w:val="007252FD"/>
    <w:rsid w:val="007E02CF"/>
    <w:rsid w:val="007F1CF5"/>
    <w:rsid w:val="0081249D"/>
    <w:rsid w:val="00834EDE"/>
    <w:rsid w:val="008736AA"/>
    <w:rsid w:val="008C7ADE"/>
    <w:rsid w:val="008D275D"/>
    <w:rsid w:val="008F6277"/>
    <w:rsid w:val="00911464"/>
    <w:rsid w:val="009308D0"/>
    <w:rsid w:val="00952402"/>
    <w:rsid w:val="00980327"/>
    <w:rsid w:val="009C110C"/>
    <w:rsid w:val="009E34B5"/>
    <w:rsid w:val="009F1067"/>
    <w:rsid w:val="00A143C1"/>
    <w:rsid w:val="00A31E01"/>
    <w:rsid w:val="00A35B03"/>
    <w:rsid w:val="00A527AD"/>
    <w:rsid w:val="00A6095F"/>
    <w:rsid w:val="00A70F80"/>
    <w:rsid w:val="00A718CF"/>
    <w:rsid w:val="00A72E7C"/>
    <w:rsid w:val="00AC3B58"/>
    <w:rsid w:val="00AE27A7"/>
    <w:rsid w:val="00AE48A0"/>
    <w:rsid w:val="00AE61BE"/>
    <w:rsid w:val="00AF09E0"/>
    <w:rsid w:val="00B16F25"/>
    <w:rsid w:val="00B24422"/>
    <w:rsid w:val="00B31F6E"/>
    <w:rsid w:val="00B33296"/>
    <w:rsid w:val="00B80C20"/>
    <w:rsid w:val="00B81A5B"/>
    <w:rsid w:val="00B844FE"/>
    <w:rsid w:val="00BC562B"/>
    <w:rsid w:val="00BF6313"/>
    <w:rsid w:val="00C33014"/>
    <w:rsid w:val="00C33434"/>
    <w:rsid w:val="00C341F5"/>
    <w:rsid w:val="00C34869"/>
    <w:rsid w:val="00C37E67"/>
    <w:rsid w:val="00C42EB6"/>
    <w:rsid w:val="00C47A87"/>
    <w:rsid w:val="00C75D24"/>
    <w:rsid w:val="00C85096"/>
    <w:rsid w:val="00C9530C"/>
    <w:rsid w:val="00CB20EF"/>
    <w:rsid w:val="00CD12CB"/>
    <w:rsid w:val="00CD36CF"/>
    <w:rsid w:val="00CD3F81"/>
    <w:rsid w:val="00CF1DCA"/>
    <w:rsid w:val="00D54447"/>
    <w:rsid w:val="00D579FC"/>
    <w:rsid w:val="00D96741"/>
    <w:rsid w:val="00DE526B"/>
    <w:rsid w:val="00DF199D"/>
    <w:rsid w:val="00DF4120"/>
    <w:rsid w:val="00DF62A6"/>
    <w:rsid w:val="00E01542"/>
    <w:rsid w:val="00E22287"/>
    <w:rsid w:val="00E365F1"/>
    <w:rsid w:val="00E62F48"/>
    <w:rsid w:val="00E665BF"/>
    <w:rsid w:val="00E831B3"/>
    <w:rsid w:val="00EA4B4F"/>
    <w:rsid w:val="00EB203E"/>
    <w:rsid w:val="00EC1FC5"/>
    <w:rsid w:val="00ED539A"/>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E9FF8A"/>
  <w15:chartTrackingRefBased/>
  <w15:docId w15:val="{836C4FCF-725E-45E4-B42F-36FBE2357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D96741"/>
    <w:rPr>
      <w:rFonts w:eastAsia="Calibri"/>
      <w:b/>
      <w:color w:val="000000"/>
    </w:rPr>
  </w:style>
  <w:style w:type="character" w:customStyle="1" w:styleId="SectionBodyChar">
    <w:name w:val="Section Body Char"/>
    <w:link w:val="SectionBody"/>
    <w:rsid w:val="00D96741"/>
    <w:rPr>
      <w:rFonts w:eastAsia="Calibri"/>
      <w:color w:val="000000"/>
    </w:rPr>
  </w:style>
  <w:style w:type="character" w:styleId="PageNumber">
    <w:name w:val="page number"/>
    <w:basedOn w:val="DefaultParagraphFont"/>
    <w:uiPriority w:val="99"/>
    <w:semiHidden/>
    <w:locked/>
    <w:rsid w:val="00D96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74F4C615954ACE9ECB3367C5B92E9D"/>
        <w:category>
          <w:name w:val="General"/>
          <w:gallery w:val="placeholder"/>
        </w:category>
        <w:types>
          <w:type w:val="bbPlcHdr"/>
        </w:types>
        <w:behaviors>
          <w:behavior w:val="content"/>
        </w:behaviors>
        <w:guid w:val="{EEEA4FEA-CE83-4BB9-A60D-9DB87336C3D2}"/>
      </w:docPartPr>
      <w:docPartBody>
        <w:p w:rsidR="00E56D48" w:rsidRDefault="00E56D48">
          <w:pPr>
            <w:pStyle w:val="A174F4C615954ACE9ECB3367C5B92E9D"/>
          </w:pPr>
          <w:r w:rsidRPr="00B844FE">
            <w:t>Prefix Text</w:t>
          </w:r>
        </w:p>
      </w:docPartBody>
    </w:docPart>
    <w:docPart>
      <w:docPartPr>
        <w:name w:val="C414A21094C845CFB50050907BBCFBDC"/>
        <w:category>
          <w:name w:val="General"/>
          <w:gallery w:val="placeholder"/>
        </w:category>
        <w:types>
          <w:type w:val="bbPlcHdr"/>
        </w:types>
        <w:behaviors>
          <w:behavior w:val="content"/>
        </w:behaviors>
        <w:guid w:val="{D0D1CC58-CC67-4386-8992-5CD1947FD13D}"/>
      </w:docPartPr>
      <w:docPartBody>
        <w:p w:rsidR="00E56D48" w:rsidRDefault="00E56D48">
          <w:pPr>
            <w:pStyle w:val="C414A21094C845CFB50050907BBCFBDC"/>
          </w:pPr>
          <w:r w:rsidRPr="00B844FE">
            <w:t>[Type here]</w:t>
          </w:r>
        </w:p>
      </w:docPartBody>
    </w:docPart>
    <w:docPart>
      <w:docPartPr>
        <w:name w:val="D57C47F083D44DB293988901D8D3996B"/>
        <w:category>
          <w:name w:val="General"/>
          <w:gallery w:val="placeholder"/>
        </w:category>
        <w:types>
          <w:type w:val="bbPlcHdr"/>
        </w:types>
        <w:behaviors>
          <w:behavior w:val="content"/>
        </w:behaviors>
        <w:guid w:val="{813B4578-DA06-42B9-9D06-E41699139EB5}"/>
      </w:docPartPr>
      <w:docPartBody>
        <w:p w:rsidR="00E56D48" w:rsidRDefault="00E56D48">
          <w:pPr>
            <w:pStyle w:val="D57C47F083D44DB293988901D8D3996B"/>
          </w:pPr>
          <w:r w:rsidRPr="00B844FE">
            <w:t>Number</w:t>
          </w:r>
        </w:p>
      </w:docPartBody>
    </w:docPart>
    <w:docPart>
      <w:docPartPr>
        <w:name w:val="53B648DF6866489693293BF8BFEF63D4"/>
        <w:category>
          <w:name w:val="General"/>
          <w:gallery w:val="placeholder"/>
        </w:category>
        <w:types>
          <w:type w:val="bbPlcHdr"/>
        </w:types>
        <w:behaviors>
          <w:behavior w:val="content"/>
        </w:behaviors>
        <w:guid w:val="{E6FAA010-5B77-4515-8013-2F9A8FBFD786}"/>
      </w:docPartPr>
      <w:docPartBody>
        <w:p w:rsidR="00E56D48" w:rsidRDefault="00E56D48">
          <w:pPr>
            <w:pStyle w:val="53B648DF6866489693293BF8BFEF63D4"/>
          </w:pPr>
          <w:r>
            <w:rPr>
              <w:rStyle w:val="PlaceholderText"/>
            </w:rPr>
            <w:t>January 14, 2026</w:t>
          </w:r>
        </w:p>
      </w:docPartBody>
    </w:docPart>
    <w:docPart>
      <w:docPartPr>
        <w:name w:val="DB86D1B897A54507A0D227F9041E46FF"/>
        <w:category>
          <w:name w:val="General"/>
          <w:gallery w:val="placeholder"/>
        </w:category>
        <w:types>
          <w:type w:val="bbPlcHdr"/>
        </w:types>
        <w:behaviors>
          <w:behavior w:val="content"/>
        </w:behaviors>
        <w:guid w:val="{76A71977-89D5-4973-A255-15B6A0B3270E}"/>
      </w:docPartPr>
      <w:docPartBody>
        <w:p w:rsidR="00E56D48" w:rsidRDefault="00E56D48">
          <w:pPr>
            <w:pStyle w:val="DB86D1B897A54507A0D227F9041E46FF"/>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D48"/>
    <w:rsid w:val="004757C8"/>
    <w:rsid w:val="00614753"/>
    <w:rsid w:val="0068607D"/>
    <w:rsid w:val="008C7ADE"/>
    <w:rsid w:val="009308D0"/>
    <w:rsid w:val="009E34B5"/>
    <w:rsid w:val="00BF6313"/>
    <w:rsid w:val="00C9530C"/>
    <w:rsid w:val="00E56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74F4C615954ACE9ECB3367C5B92E9D">
    <w:name w:val="A174F4C615954ACE9ECB3367C5B92E9D"/>
  </w:style>
  <w:style w:type="paragraph" w:customStyle="1" w:styleId="C414A21094C845CFB50050907BBCFBDC">
    <w:name w:val="C414A21094C845CFB50050907BBCFBDC"/>
  </w:style>
  <w:style w:type="paragraph" w:customStyle="1" w:styleId="D57C47F083D44DB293988901D8D3996B">
    <w:name w:val="D57C47F083D44DB293988901D8D3996B"/>
  </w:style>
  <w:style w:type="character" w:styleId="PlaceholderText">
    <w:name w:val="Placeholder Text"/>
    <w:basedOn w:val="DefaultParagraphFont"/>
    <w:uiPriority w:val="99"/>
    <w:semiHidden/>
    <w:rsid w:val="00E56D48"/>
    <w:rPr>
      <w:color w:val="808080"/>
    </w:rPr>
  </w:style>
  <w:style w:type="paragraph" w:customStyle="1" w:styleId="53B648DF6866489693293BF8BFEF63D4">
    <w:name w:val="53B648DF6866489693293BF8BFEF63D4"/>
  </w:style>
  <w:style w:type="paragraph" w:customStyle="1" w:styleId="DB86D1B897A54507A0D227F9041E46FF">
    <w:name w:val="DB86D1B897A54507A0D227F9041E46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6</Pages>
  <Words>975</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 Curia</dc:creator>
  <cp:keywords/>
  <dc:description/>
  <cp:lastModifiedBy>Seth Wright</cp:lastModifiedBy>
  <cp:revision>2</cp:revision>
  <cp:lastPrinted>2026-02-05T17:28:00Z</cp:lastPrinted>
  <dcterms:created xsi:type="dcterms:W3CDTF">2026-02-05T17:28:00Z</dcterms:created>
  <dcterms:modified xsi:type="dcterms:W3CDTF">2026-02-05T17:28:00Z</dcterms:modified>
</cp:coreProperties>
</file>